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BE" w:rsidRDefault="00DA36BE" w:rsidP="003F0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Новооскольского района в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проведена проверка исполнения законодательства об охране окружающей среды на территории Боровогриневского сельского поселения Новооскольского района.</w:t>
      </w:r>
    </w:p>
    <w:p w:rsidR="00DA36BE" w:rsidRDefault="00DA36BE" w:rsidP="003F0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установлены факты нарушения требований Федеральных законов </w:t>
      </w:r>
      <w:r w:rsidRPr="00495DDB">
        <w:rPr>
          <w:rFonts w:ascii="Times New Roman" w:hAnsi="Times New Roman"/>
          <w:sz w:val="28"/>
          <w:szCs w:val="28"/>
        </w:rPr>
        <w:t xml:space="preserve">«Об охране окружающей среды», </w:t>
      </w:r>
      <w:r>
        <w:rPr>
          <w:rFonts w:ascii="Times New Roman" w:hAnsi="Times New Roman"/>
          <w:sz w:val="28"/>
          <w:szCs w:val="28"/>
        </w:rPr>
        <w:t>«Об отходах производства и потребления».</w:t>
      </w:r>
    </w:p>
    <w:p w:rsidR="00DA36BE" w:rsidRPr="003F0148" w:rsidRDefault="00DA36BE" w:rsidP="003F01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148">
        <w:rPr>
          <w:rFonts w:ascii="Times New Roman" w:hAnsi="Times New Roman"/>
          <w:sz w:val="28"/>
          <w:szCs w:val="28"/>
        </w:rPr>
        <w:t xml:space="preserve">В ходе проведенной проверки </w:t>
      </w:r>
      <w:r>
        <w:rPr>
          <w:rFonts w:ascii="Times New Roman" w:hAnsi="Times New Roman"/>
          <w:sz w:val="28"/>
          <w:szCs w:val="28"/>
        </w:rPr>
        <w:t xml:space="preserve">в магазинах </w:t>
      </w:r>
      <w:r w:rsidRPr="003F0148">
        <w:rPr>
          <w:rFonts w:ascii="Times New Roman" w:hAnsi="Times New Roman"/>
          <w:sz w:val="28"/>
          <w:szCs w:val="28"/>
        </w:rPr>
        <w:t>с. Гринево, Новооскольский район</w:t>
      </w:r>
      <w:r>
        <w:rPr>
          <w:rFonts w:ascii="Times New Roman" w:hAnsi="Times New Roman"/>
          <w:sz w:val="28"/>
          <w:szCs w:val="28"/>
        </w:rPr>
        <w:t>,</w:t>
      </w:r>
      <w:r w:rsidRPr="003F0148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о,</w:t>
      </w:r>
      <w:r w:rsidRPr="003F0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3F0148">
        <w:rPr>
          <w:rFonts w:ascii="Times New Roman" w:hAnsi="Times New Roman"/>
          <w:sz w:val="28"/>
          <w:szCs w:val="28"/>
        </w:rPr>
        <w:t>паспорта на отходы I-IV класса опасности, образующиеся в результате хозяйственной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3F0148">
        <w:rPr>
          <w:rFonts w:ascii="Times New Roman" w:hAnsi="Times New Roman"/>
          <w:sz w:val="28"/>
          <w:szCs w:val="28"/>
        </w:rPr>
        <w:t xml:space="preserve"> не разработаны и не согласованы в установленном законом порядке; лица, допущенные к обращению с отходами I-IV класса опасности, не имеют свидетельств (сертификатов) на право работы с отходами I-IV класса опасности; проекты нормативов образования отходов и лимитов на размещение отходов в целях уменьшения количества их образования </w:t>
      </w:r>
      <w:r>
        <w:rPr>
          <w:rFonts w:ascii="Times New Roman" w:hAnsi="Times New Roman"/>
          <w:sz w:val="28"/>
          <w:szCs w:val="28"/>
        </w:rPr>
        <w:t>отсутствуют</w:t>
      </w:r>
      <w:r w:rsidRPr="003F0148">
        <w:rPr>
          <w:rFonts w:ascii="Times New Roman" w:hAnsi="Times New Roman"/>
          <w:sz w:val="28"/>
          <w:szCs w:val="28"/>
        </w:rPr>
        <w:t>.</w:t>
      </w:r>
    </w:p>
    <w:p w:rsidR="00DA36BE" w:rsidRDefault="00DA36BE" w:rsidP="003F0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DDB">
        <w:rPr>
          <w:rFonts w:ascii="Times New Roman" w:hAnsi="Times New Roman"/>
          <w:sz w:val="28"/>
          <w:szCs w:val="28"/>
        </w:rPr>
        <w:t xml:space="preserve">Данные обстоятельства являются недопустимыми, так как грубо нарушают </w:t>
      </w:r>
      <w:r w:rsidRPr="00495DDB">
        <w:rPr>
          <w:rFonts w:ascii="Times New Roman" w:hAnsi="Times New Roman"/>
          <w:sz w:val="28"/>
          <w:szCs w:val="28"/>
          <w:lang w:eastAsia="en-US"/>
        </w:rPr>
        <w:t xml:space="preserve">правовые основы </w:t>
      </w:r>
      <w:r>
        <w:rPr>
          <w:rFonts w:ascii="Times New Roman" w:hAnsi="Times New Roman"/>
          <w:sz w:val="28"/>
          <w:szCs w:val="28"/>
          <w:lang w:eastAsia="en-US"/>
        </w:rPr>
        <w:t>природоохранного законодательства</w:t>
      </w:r>
      <w:r w:rsidRPr="00495DDB">
        <w:rPr>
          <w:rFonts w:ascii="Times New Roman" w:hAnsi="Times New Roman"/>
          <w:sz w:val="28"/>
          <w:szCs w:val="28"/>
          <w:lang w:eastAsia="en-US"/>
        </w:rPr>
        <w:t xml:space="preserve">, установленные в целях предотвращения </w:t>
      </w:r>
      <w:r>
        <w:rPr>
          <w:rFonts w:ascii="Times New Roman" w:hAnsi="Times New Roman"/>
          <w:sz w:val="28"/>
          <w:szCs w:val="28"/>
          <w:lang w:eastAsia="en-US"/>
        </w:rPr>
        <w:t>негативного</w:t>
      </w:r>
      <w:r w:rsidRPr="00495DDB">
        <w:rPr>
          <w:rFonts w:ascii="Times New Roman" w:hAnsi="Times New Roman"/>
          <w:sz w:val="28"/>
          <w:szCs w:val="28"/>
          <w:lang w:eastAsia="en-US"/>
        </w:rPr>
        <w:t xml:space="preserve"> воздействия </w:t>
      </w:r>
      <w:r>
        <w:rPr>
          <w:rFonts w:ascii="Times New Roman" w:hAnsi="Times New Roman"/>
          <w:sz w:val="28"/>
          <w:szCs w:val="28"/>
        </w:rPr>
        <w:t>на</w:t>
      </w:r>
      <w:r w:rsidRPr="00495DDB">
        <w:rPr>
          <w:rFonts w:ascii="Times New Roman" w:hAnsi="Times New Roman"/>
          <w:sz w:val="28"/>
          <w:szCs w:val="28"/>
          <w:lang w:eastAsia="en-US"/>
        </w:rPr>
        <w:t xml:space="preserve"> окружающую среду</w:t>
      </w:r>
      <w:r w:rsidRPr="00495DDB">
        <w:rPr>
          <w:rFonts w:ascii="Times New Roman" w:hAnsi="Times New Roman"/>
          <w:sz w:val="28"/>
          <w:szCs w:val="28"/>
        </w:rPr>
        <w:t>.</w:t>
      </w:r>
    </w:p>
    <w:p w:rsidR="00DA36BE" w:rsidRDefault="00DA36BE" w:rsidP="003F0148">
      <w:pPr>
        <w:pStyle w:val="ConsPlusNormal"/>
        <w:ind w:firstLine="709"/>
        <w:jc w:val="both"/>
        <w:outlineLvl w:val="0"/>
      </w:pPr>
      <w:r>
        <w:t>В отношении 2 индивидуальных предпринимателей, допустивших нарушения закона, прокурором Новооскольского района вынесены постановления о возбуждении дела об административном правонарушении, предусмотренном ст.8.2 КоАП РФ - несоблюдение экологических требований при обращении с отходами производства и потребления.</w:t>
      </w:r>
    </w:p>
    <w:p w:rsidR="00DA36BE" w:rsidRDefault="00DA36BE" w:rsidP="003F0148">
      <w:pPr>
        <w:pStyle w:val="ConsPlusNormal"/>
        <w:ind w:firstLine="709"/>
        <w:jc w:val="both"/>
      </w:pPr>
      <w:r>
        <w:t>По результатам рассмотрения данных постановлений зональным отделом Управления экологической безопасности и надзора за использованием объектов животного мира, водных биологических ресурсов Белгородской области, виновные лица привлечены к административной ответственности в виде штрафа в размере 10 тысяч рублей.</w:t>
      </w:r>
    </w:p>
    <w:p w:rsidR="00DA36BE" w:rsidRDefault="00DA36BE" w:rsidP="003F0148">
      <w:pPr>
        <w:pStyle w:val="ConsPlusNormal"/>
        <w:ind w:firstLine="709"/>
        <w:jc w:val="both"/>
      </w:pPr>
    </w:p>
    <w:p w:rsidR="00DA36BE" w:rsidRDefault="00DA36BE" w:rsidP="003F0148">
      <w:pPr>
        <w:pStyle w:val="ConsPlusNormal"/>
        <w:ind w:firstLine="709"/>
        <w:jc w:val="both"/>
      </w:pPr>
    </w:p>
    <w:p w:rsidR="00DA36BE" w:rsidRDefault="00DA36BE" w:rsidP="003F0148">
      <w:pPr>
        <w:pStyle w:val="ConsPlusNormal"/>
        <w:jc w:val="both"/>
      </w:pPr>
      <w:r>
        <w:t>Помощник прокурора района</w:t>
      </w:r>
    </w:p>
    <w:p w:rsidR="00DA36BE" w:rsidRDefault="00DA36BE" w:rsidP="003F0148">
      <w:pPr>
        <w:pStyle w:val="ConsPlusNormal"/>
        <w:jc w:val="both"/>
      </w:pPr>
    </w:p>
    <w:p w:rsidR="00DA36BE" w:rsidRPr="008E548A" w:rsidRDefault="00DA36BE" w:rsidP="003F0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С.А. Михарев</w:t>
      </w:r>
    </w:p>
    <w:sectPr w:rsidR="00DA36BE" w:rsidRPr="008E548A" w:rsidSect="00F6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148"/>
    <w:rsid w:val="00214853"/>
    <w:rsid w:val="00380FCE"/>
    <w:rsid w:val="003F0148"/>
    <w:rsid w:val="00495DDB"/>
    <w:rsid w:val="008E548A"/>
    <w:rsid w:val="00AA51DF"/>
    <w:rsid w:val="00DA36BE"/>
    <w:rsid w:val="00E2631A"/>
    <w:rsid w:val="00F6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014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274</Words>
  <Characters>1563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2002-01-02T23:01:00Z</dcterms:created>
  <dcterms:modified xsi:type="dcterms:W3CDTF">2017-03-03T12:52:00Z</dcterms:modified>
</cp:coreProperties>
</file>