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E9" w:rsidRDefault="00547BE9" w:rsidP="007C10E0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Форма № 7</w:t>
      </w:r>
    </w:p>
    <w:p w:rsidR="00547BE9" w:rsidRDefault="00547BE9" w:rsidP="007C10E0">
      <w:pPr>
        <w:widowControl w:val="0"/>
        <w:spacing w:after="0" w:line="324" w:lineRule="exact"/>
        <w:ind w:right="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Обоснование</w:t>
      </w:r>
    </w:p>
    <w:p w:rsidR="00547BE9" w:rsidRPr="00124157" w:rsidRDefault="00547BE9" w:rsidP="002F22B4">
      <w:pPr>
        <w:widowControl w:val="0"/>
        <w:spacing w:after="0" w:line="324" w:lineRule="exact"/>
        <w:ind w:right="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D16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необходимости </w:t>
      </w:r>
      <w:r w:rsidRPr="00124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реализации предлагаемых решений посредством принятия нормативного правового акта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в том числе их влияния на конкуренцию</w:t>
      </w:r>
      <w:r w:rsidRPr="001241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7BE9" w:rsidRPr="006E72C2" w:rsidRDefault="00547BE9" w:rsidP="007C10E0">
      <w:pPr>
        <w:widowControl w:val="0"/>
        <w:spacing w:after="0" w:line="324" w:lineRule="exact"/>
        <w:ind w:right="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5"/>
      </w:tblGrid>
      <w:tr w:rsidR="00547BE9" w:rsidRPr="003A552D" w:rsidTr="003A552D">
        <w:trPr>
          <w:trHeight w:val="1295"/>
        </w:trPr>
        <w:tc>
          <w:tcPr>
            <w:tcW w:w="9882" w:type="dxa"/>
          </w:tcPr>
          <w:p w:rsidR="00547BE9" w:rsidRPr="00DF41D8" w:rsidRDefault="00547BE9" w:rsidP="003A552D">
            <w:pPr>
              <w:pStyle w:val="NoSpacing"/>
              <w:tabs>
                <w:tab w:val="left" w:pos="51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1D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F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 утверждении муниципальной программы «Социальная поддержка граждан в Новооскольском муниципа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льном округе</w:t>
            </w:r>
            <w:r w:rsidRPr="00DF4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547BE9" w:rsidRPr="00DF41D8" w:rsidRDefault="00547BE9" w:rsidP="003A552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F41D8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547BE9" w:rsidRPr="003A552D" w:rsidRDefault="00547BE9" w:rsidP="003A552D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A552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(наименование проекта нормативного правового акта админист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рации Новооскольского муниципального</w:t>
            </w:r>
            <w:r w:rsidRPr="003A552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округа)</w:t>
            </w:r>
          </w:p>
          <w:p w:rsidR="00547BE9" w:rsidRPr="003A552D" w:rsidRDefault="00547BE9" w:rsidP="003A552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547BE9" w:rsidRPr="003A552D" w:rsidTr="003A552D">
        <w:tc>
          <w:tcPr>
            <w:tcW w:w="9882" w:type="dxa"/>
          </w:tcPr>
          <w:p w:rsidR="00547BE9" w:rsidRPr="003A552D" w:rsidRDefault="00547BE9" w:rsidP="003A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настоящий нормативный правовой акт разработан в целях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стратегического планирования, содержит в себе комплекс планируемых мероприятий, взаимоувязанных по задачам, срокам осуществления, исполнителям и ресурсам, обеспечивающим наиболее эффективное достижение  целей и решений социально-экономического развития Новоосколського муниципального округа</w:t>
            </w:r>
          </w:p>
        </w:tc>
      </w:tr>
      <w:tr w:rsidR="00547BE9" w:rsidRPr="003A552D" w:rsidTr="003A552D">
        <w:tc>
          <w:tcPr>
            <w:tcW w:w="9882" w:type="dxa"/>
          </w:tcPr>
          <w:p w:rsidR="00547BE9" w:rsidRPr="003A552D" w:rsidRDefault="00547BE9" w:rsidP="003A552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47BE9" w:rsidRPr="003A552D" w:rsidTr="003A552D">
        <w:tc>
          <w:tcPr>
            <w:tcW w:w="9882" w:type="dxa"/>
          </w:tcPr>
          <w:p w:rsidR="00547BE9" w:rsidRPr="003A552D" w:rsidRDefault="00547BE9" w:rsidP="003A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52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влиянии положений проекта нормативного правового акта на состояние конкурентной среды на рынках товаров, рабо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т, услуг Новооскольского муниципальн</w:t>
            </w:r>
            <w:r w:rsidRPr="003A5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(окажет/не окажет, если окажет, укажите какое влияние и на какие товарные рынки): </w:t>
            </w:r>
            <w:r w:rsidRPr="003A552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окажет</w:t>
            </w:r>
          </w:p>
        </w:tc>
      </w:tr>
      <w:tr w:rsidR="00547BE9" w:rsidRPr="003A552D" w:rsidTr="003A552D">
        <w:tc>
          <w:tcPr>
            <w:tcW w:w="9882" w:type="dxa"/>
          </w:tcPr>
          <w:p w:rsidR="00547BE9" w:rsidRPr="003A552D" w:rsidRDefault="00547BE9" w:rsidP="003A552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47BE9" w:rsidRPr="003A552D" w:rsidTr="003A552D">
        <w:tc>
          <w:tcPr>
            <w:tcW w:w="9882" w:type="dxa"/>
          </w:tcPr>
          <w:p w:rsidR="00547BE9" w:rsidRPr="003A552D" w:rsidRDefault="00547BE9" w:rsidP="003A55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52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положениях проекта нормативного правового акта, которые могут</w:t>
            </w:r>
          </w:p>
          <w:p w:rsidR="00547BE9" w:rsidRPr="003A552D" w:rsidRDefault="00547BE9" w:rsidP="003A5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552D">
              <w:rPr>
                <w:rFonts w:ascii="Times New Roman" w:hAnsi="Times New Roman"/>
                <w:sz w:val="24"/>
                <w:szCs w:val="24"/>
                <w:lang w:eastAsia="ru-RU"/>
              </w:rPr>
              <w:t>привести к недопущению, ограничению или устранению конкуренции на рынках товаров, работ, услуг Новооскольского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 w:rsidRPr="003A5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(отсутствуют/присутствуют, если присутствуют, отразите короткое обоснование их наличия): </w:t>
            </w:r>
            <w:r w:rsidRPr="003A552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отсутствуют </w:t>
            </w:r>
          </w:p>
        </w:tc>
      </w:tr>
      <w:tr w:rsidR="00547BE9" w:rsidRPr="003A552D" w:rsidTr="003A552D">
        <w:tc>
          <w:tcPr>
            <w:tcW w:w="9882" w:type="dxa"/>
          </w:tcPr>
          <w:p w:rsidR="00547BE9" w:rsidRPr="003A552D" w:rsidRDefault="00547BE9" w:rsidP="003A552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7BE9" w:rsidRDefault="00547BE9" w:rsidP="007C10E0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547BE9" w:rsidRDefault="00547BE9"/>
    <w:sectPr w:rsidR="00547BE9" w:rsidSect="000F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06744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3D4"/>
    <w:rsid w:val="000528A8"/>
    <w:rsid w:val="00076FEB"/>
    <w:rsid w:val="000A393F"/>
    <w:rsid w:val="000B53D4"/>
    <w:rsid w:val="000C2A72"/>
    <w:rsid w:val="000F28D5"/>
    <w:rsid w:val="000F35DF"/>
    <w:rsid w:val="00124157"/>
    <w:rsid w:val="001B1007"/>
    <w:rsid w:val="001D5C04"/>
    <w:rsid w:val="001F25F0"/>
    <w:rsid w:val="00247FE1"/>
    <w:rsid w:val="002864D7"/>
    <w:rsid w:val="00296313"/>
    <w:rsid w:val="002E1876"/>
    <w:rsid w:val="002F22B4"/>
    <w:rsid w:val="0030579F"/>
    <w:rsid w:val="003A552D"/>
    <w:rsid w:val="003D438D"/>
    <w:rsid w:val="00417BD1"/>
    <w:rsid w:val="004778D5"/>
    <w:rsid w:val="004D16B7"/>
    <w:rsid w:val="004F1BA2"/>
    <w:rsid w:val="0053539F"/>
    <w:rsid w:val="00547BE9"/>
    <w:rsid w:val="00552EFD"/>
    <w:rsid w:val="00585405"/>
    <w:rsid w:val="005A048A"/>
    <w:rsid w:val="005C794E"/>
    <w:rsid w:val="005E18B6"/>
    <w:rsid w:val="00613A8B"/>
    <w:rsid w:val="006451F0"/>
    <w:rsid w:val="006A0AA9"/>
    <w:rsid w:val="006E0CA4"/>
    <w:rsid w:val="006E72C2"/>
    <w:rsid w:val="007272B6"/>
    <w:rsid w:val="00760F43"/>
    <w:rsid w:val="007A2937"/>
    <w:rsid w:val="007C10E0"/>
    <w:rsid w:val="007C3A28"/>
    <w:rsid w:val="007F0133"/>
    <w:rsid w:val="00871EF8"/>
    <w:rsid w:val="00881BB2"/>
    <w:rsid w:val="00955722"/>
    <w:rsid w:val="00960C19"/>
    <w:rsid w:val="0099120C"/>
    <w:rsid w:val="00991FE7"/>
    <w:rsid w:val="009F2F8B"/>
    <w:rsid w:val="00A608EA"/>
    <w:rsid w:val="00A67DA7"/>
    <w:rsid w:val="00A96A30"/>
    <w:rsid w:val="00B13D52"/>
    <w:rsid w:val="00B41E0D"/>
    <w:rsid w:val="00BB37CE"/>
    <w:rsid w:val="00BD63F1"/>
    <w:rsid w:val="00BE740B"/>
    <w:rsid w:val="00BF2DEA"/>
    <w:rsid w:val="00C362D5"/>
    <w:rsid w:val="00CB4DFA"/>
    <w:rsid w:val="00CF6F39"/>
    <w:rsid w:val="00DD0DDC"/>
    <w:rsid w:val="00DD0E16"/>
    <w:rsid w:val="00DD3C24"/>
    <w:rsid w:val="00DD4B7A"/>
    <w:rsid w:val="00DF41D8"/>
    <w:rsid w:val="00DF77CC"/>
    <w:rsid w:val="00E72DEB"/>
    <w:rsid w:val="00EA2BA1"/>
    <w:rsid w:val="00EC2504"/>
    <w:rsid w:val="00F23AEF"/>
    <w:rsid w:val="00F454CE"/>
    <w:rsid w:val="00F5390C"/>
    <w:rsid w:val="00FC73AC"/>
    <w:rsid w:val="00FE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10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C10E0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B13D52"/>
    <w:rPr>
      <w:rFonts w:eastAsia="Times New Roman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D16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D16B7"/>
    <w:pPr>
      <w:widowControl w:val="0"/>
      <w:shd w:val="clear" w:color="auto" w:fill="FFFFFF"/>
      <w:spacing w:after="300" w:line="317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99"/>
    <w:locked/>
    <w:rsid w:val="00DD4B7A"/>
    <w:rPr>
      <w:rFonts w:eastAsia="Times New Roman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220</Words>
  <Characters>1257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Popova</dc:creator>
  <cp:keywords/>
  <dc:description/>
  <cp:lastModifiedBy>Osipova</cp:lastModifiedBy>
  <cp:revision>29</cp:revision>
  <cp:lastPrinted>2019-11-14T07:45:00Z</cp:lastPrinted>
  <dcterms:created xsi:type="dcterms:W3CDTF">2019-11-13T13:48:00Z</dcterms:created>
  <dcterms:modified xsi:type="dcterms:W3CDTF">2024-11-05T07:07:00Z</dcterms:modified>
</cp:coreProperties>
</file>