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FB" w:rsidRPr="006E1400" w:rsidRDefault="008432FB" w:rsidP="00FB2B36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 № 5</w:t>
      </w:r>
    </w:p>
    <w:p w:rsidR="008432FB" w:rsidRPr="003105CC" w:rsidRDefault="008432FB" w:rsidP="00FB2B36">
      <w:pPr>
        <w:widowControl w:val="0"/>
        <w:spacing w:after="0" w:line="324" w:lineRule="exac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8432FB" w:rsidRPr="00DB5452" w:rsidRDefault="008432FB" w:rsidP="007E6562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B5452">
        <w:rPr>
          <w:rFonts w:ascii="Times New Roman" w:hAnsi="Times New Roman"/>
          <w:b/>
          <w:bCs/>
          <w:sz w:val="27"/>
          <w:szCs w:val="27"/>
          <w:lang w:eastAsia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hAnsi="Times New Roman"/>
          <w:b/>
          <w:bCs/>
          <w:sz w:val="27"/>
          <w:szCs w:val="27"/>
          <w:lang w:eastAsia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влияния на конкуренцию</w:t>
      </w:r>
    </w:p>
    <w:p w:rsidR="008432FB" w:rsidRPr="003105CC" w:rsidRDefault="008432FB" w:rsidP="00DB5452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9"/>
      </w:tblGrid>
      <w:tr w:rsidR="008432FB" w:rsidRPr="00BA7A36" w:rsidTr="00BA7A36">
        <w:trPr>
          <w:trHeight w:val="1762"/>
        </w:trPr>
        <w:tc>
          <w:tcPr>
            <w:tcW w:w="9889" w:type="dxa"/>
          </w:tcPr>
          <w:p w:rsidR="008432FB" w:rsidRPr="00BA7A36" w:rsidRDefault="008432FB" w:rsidP="00BA7A3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A7A36">
              <w:rPr>
                <w:rStyle w:val="89pt"/>
                <w:i w:val="0"/>
                <w:sz w:val="24"/>
                <w:szCs w:val="24"/>
              </w:rPr>
              <w:t>Админи</w:t>
            </w:r>
            <w:r>
              <w:rPr>
                <w:rStyle w:val="89pt"/>
                <w:i w:val="0"/>
                <w:sz w:val="24"/>
                <w:szCs w:val="24"/>
              </w:rPr>
              <w:t>страция Новооскольского  муниципальн</w:t>
            </w:r>
            <w:r w:rsidRPr="00BA7A36">
              <w:rPr>
                <w:rStyle w:val="89pt"/>
                <w:i w:val="0"/>
                <w:sz w:val="24"/>
                <w:szCs w:val="24"/>
              </w:rPr>
              <w:t>ого округа</w:t>
            </w:r>
            <w:r w:rsidRPr="00BA7A36">
              <w:rPr>
                <w:rStyle w:val="89pt"/>
              </w:rPr>
              <w:br/>
            </w:r>
            <w:r w:rsidRPr="00BA7A36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BA7A36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BA7A36">
              <w:rPr>
                <w:rFonts w:ascii="Times New Roman" w:hAnsi="Times New Roman"/>
                <w:b/>
              </w:rPr>
              <w:t xml:space="preserve"> проекту</w:t>
            </w:r>
            <w:r w:rsidRPr="00BA7A36">
              <w:rPr>
                <w:rFonts w:ascii="Times New Roman" w:hAnsi="Times New Roman"/>
              </w:rPr>
              <w:t xml:space="preserve"> </w:t>
            </w:r>
          </w:p>
          <w:p w:rsidR="008432FB" w:rsidRPr="00BA7A36" w:rsidRDefault="008432FB" w:rsidP="00BA7A3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2FB" w:rsidRPr="00BA7A36" w:rsidRDefault="008432FB" w:rsidP="00BA7A3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A36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Постановления админ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истрации Новооскольского муниципальн</w:t>
            </w:r>
            <w:r w:rsidRPr="00BA7A36">
              <w:rPr>
                <w:rFonts w:ascii="Times New Roman" w:hAnsi="Times New Roman"/>
                <w:b/>
                <w:sz w:val="24"/>
                <w:szCs w:val="24"/>
              </w:rPr>
              <w:t>ого округа «</w:t>
            </w:r>
            <w:r w:rsidRPr="00BA7A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муниципальной программы «Социальная поддержка граждан в Новооскольском муниципальном округе</w:t>
            </w:r>
            <w:r w:rsidRPr="00BA7A3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8432FB" w:rsidRPr="00BA7A36" w:rsidRDefault="008432FB" w:rsidP="00BA7A3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7A36">
              <w:rPr>
                <w:rFonts w:ascii="Times New Roman" w:hAnsi="Times New Roman"/>
              </w:rPr>
              <w:t>______________________________________________________________________________</w:t>
            </w:r>
          </w:p>
          <w:p w:rsidR="008432FB" w:rsidRPr="00BA7A36" w:rsidRDefault="008432FB" w:rsidP="00BA7A36">
            <w:pPr>
              <w:spacing w:after="0" w:line="240" w:lineRule="auto"/>
              <w:jc w:val="center"/>
              <w:rPr>
                <w:rStyle w:val="89pt"/>
                <w:b w:val="0"/>
                <w:i w:val="0"/>
              </w:rPr>
            </w:pPr>
            <w:r w:rsidRPr="00BA7A36">
              <w:rPr>
                <w:rStyle w:val="89pt"/>
                <w:i w:val="0"/>
              </w:rPr>
              <w:t>(наименование нормативного правового акта админ</w:t>
            </w:r>
            <w:r>
              <w:rPr>
                <w:rStyle w:val="89pt"/>
                <w:i w:val="0"/>
              </w:rPr>
              <w:t>истрации Новооскольского муниципальн</w:t>
            </w:r>
            <w:r w:rsidRPr="00BA7A36">
              <w:rPr>
                <w:rStyle w:val="89pt"/>
                <w:i w:val="0"/>
              </w:rPr>
              <w:t>ого округа</w:t>
            </w:r>
          </w:p>
          <w:p w:rsidR="008432FB" w:rsidRPr="00BA7A36" w:rsidRDefault="008432FB" w:rsidP="00BA7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7A36">
              <w:rPr>
                <w:rStyle w:val="89pt"/>
                <w:i w:val="0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432FB" w:rsidRPr="00BA7A36" w:rsidTr="00BA7A36">
        <w:trPr>
          <w:trHeight w:val="9633"/>
        </w:trPr>
        <w:tc>
          <w:tcPr>
            <w:tcW w:w="9889" w:type="dxa"/>
          </w:tcPr>
          <w:p w:rsidR="008432FB" w:rsidRPr="00BA7A36" w:rsidRDefault="008432FB" w:rsidP="00BA7A36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акта на предмет его влияния на конкуренцию.</w:t>
            </w:r>
          </w:p>
          <w:p w:rsidR="008432FB" w:rsidRPr="00BA7A36" w:rsidRDefault="008432FB" w:rsidP="00BA7A3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Замечания и предложения при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нимаются по адресу: ул. Гражданская, д. </w:t>
            </w:r>
            <w:smartTag w:uri="urn:schemas-microsoft-com:office:smarttags" w:element="metricconverter">
              <w:smartTagPr>
                <w:attr w:name="ProductID" w:val="44, г"/>
              </w:smartTagPr>
              <w:r>
                <w:rPr>
                  <w:rFonts w:ascii="Times New Roman" w:eastAsia="Arial Unicode MS" w:hAnsi="Times New Roman"/>
                  <w:color w:val="000000"/>
                  <w:sz w:val="24"/>
                  <w:szCs w:val="24"/>
                  <w:lang w:eastAsia="ru-RU"/>
                </w:rPr>
                <w:t>44</w:t>
              </w:r>
              <w:r w:rsidRPr="00BA7A36">
                <w:rPr>
                  <w:rFonts w:ascii="Times New Roman" w:eastAsia="Arial Unicode MS" w:hAnsi="Times New Roman"/>
                  <w:color w:val="000000"/>
                  <w:sz w:val="24"/>
                  <w:szCs w:val="24"/>
                  <w:lang w:eastAsia="ru-RU"/>
                </w:rPr>
                <w:t>, г</w:t>
              </w:r>
            </w:smartTag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Новый Оскол, Белгородская область, 309640</w:t>
            </w:r>
          </w:p>
          <w:p w:rsidR="008432FB" w:rsidRPr="00BA7A36" w:rsidRDefault="008432FB" w:rsidP="00BA7A3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также по адресу электронной почты: </w:t>
            </w: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uszn</w:t>
            </w:r>
            <w:r w:rsidRPr="006043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A7A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.ru</w:t>
            </w:r>
            <w:r w:rsidRPr="00BA7A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432FB" w:rsidRPr="00BA7A36" w:rsidRDefault="008432FB" w:rsidP="00BA7A36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60431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  <w:r w:rsidRPr="0060431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.202</w:t>
            </w:r>
            <w:r w:rsidRPr="0060431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ab/>
              <w:t>года по 2</w:t>
            </w:r>
            <w:r w:rsidRPr="0060431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Pr="00604312">
              <w:rPr>
                <w:b/>
                <w:sz w:val="24"/>
                <w:szCs w:val="24"/>
              </w:rPr>
              <w:t>11</w:t>
            </w:r>
            <w:r w:rsidRPr="00BA7A36">
              <w:rPr>
                <w:b/>
                <w:sz w:val="24"/>
                <w:szCs w:val="24"/>
              </w:rPr>
              <w:t>.202</w:t>
            </w:r>
            <w:r w:rsidRPr="00604312">
              <w:rPr>
                <w:b/>
                <w:sz w:val="24"/>
                <w:szCs w:val="24"/>
              </w:rPr>
              <w:t>4</w:t>
            </w:r>
            <w:r w:rsidRPr="00BA7A36">
              <w:rPr>
                <w:sz w:val="24"/>
                <w:szCs w:val="24"/>
              </w:rPr>
              <w:t xml:space="preserve"> </w:t>
            </w:r>
            <w:r w:rsidRPr="00BA7A36">
              <w:rPr>
                <w:b/>
                <w:sz w:val="24"/>
                <w:szCs w:val="24"/>
              </w:rPr>
              <w:t>года</w:t>
            </w:r>
            <w:r w:rsidRPr="00BA7A36">
              <w:rPr>
                <w:sz w:val="24"/>
                <w:szCs w:val="24"/>
              </w:rPr>
              <w:t>.</w:t>
            </w:r>
          </w:p>
          <w:p w:rsidR="008432FB" w:rsidRPr="00BA7A36" w:rsidRDefault="008432FB" w:rsidP="00BA7A36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</w:t>
            </w:r>
            <w:r>
              <w:rPr>
                <w:sz w:val="24"/>
                <w:szCs w:val="24"/>
              </w:rPr>
              <w:t xml:space="preserve">истрации Новооскольского </w:t>
            </w:r>
            <w:r w:rsidRPr="00604312">
              <w:rPr>
                <w:sz w:val="24"/>
                <w:szCs w:val="24"/>
              </w:rPr>
              <w:t>муниципальн</w:t>
            </w:r>
            <w:r w:rsidRPr="00BA7A36">
              <w:rPr>
                <w:sz w:val="24"/>
                <w:szCs w:val="24"/>
              </w:rPr>
              <w:t>ого округа, действующих нормативных правовых актов админ</w:t>
            </w:r>
            <w:r>
              <w:rPr>
                <w:sz w:val="24"/>
                <w:szCs w:val="24"/>
              </w:rPr>
              <w:t>истрации Новооскольского муниципальн</w:t>
            </w:r>
            <w:r w:rsidRPr="00BA7A36">
              <w:rPr>
                <w:sz w:val="24"/>
                <w:szCs w:val="24"/>
              </w:rPr>
              <w:t xml:space="preserve">ого округа на предмет выявления рисков нарушения антимонопольного </w:t>
            </w:r>
            <w:r>
              <w:rPr>
                <w:sz w:val="24"/>
                <w:szCs w:val="24"/>
              </w:rPr>
              <w:t>законодательства за 2024</w:t>
            </w:r>
            <w:r w:rsidRPr="00BA7A36">
              <w:rPr>
                <w:sz w:val="24"/>
                <w:szCs w:val="24"/>
              </w:rPr>
              <w:t xml:space="preserve"> год  </w:t>
            </w:r>
            <w:r w:rsidRPr="00BA7A36">
              <w:rPr>
                <w:i/>
                <w:sz w:val="24"/>
                <w:szCs w:val="24"/>
              </w:rPr>
              <w:t>(указывается отчетный год),</w:t>
            </w:r>
            <w:r>
              <w:rPr>
                <w:sz w:val="24"/>
                <w:szCs w:val="24"/>
              </w:rPr>
              <w:t xml:space="preserve"> который до 10.02.2025</w:t>
            </w:r>
            <w:r w:rsidRPr="00BA7A36"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комплаенсе будет размещен на официальном сайте администрации Новооскольского</w:t>
            </w:r>
            <w:r>
              <w:rPr>
                <w:sz w:val="24"/>
                <w:szCs w:val="24"/>
              </w:rPr>
              <w:t xml:space="preserve"> муниципальн</w:t>
            </w:r>
            <w:r w:rsidRPr="00BA7A36">
              <w:rPr>
                <w:sz w:val="24"/>
                <w:szCs w:val="24"/>
              </w:rPr>
              <w:t xml:space="preserve">ого округа в разделе </w:t>
            </w:r>
            <w:r w:rsidRPr="00BA7A36">
              <w:rPr>
                <w:color w:val="000000"/>
                <w:sz w:val="24"/>
                <w:szCs w:val="24"/>
              </w:rPr>
              <w:t>«Антимонопольный комплаенс</w:t>
            </w:r>
            <w:bookmarkStart w:id="0" w:name="_GoBack"/>
            <w:bookmarkEnd w:id="0"/>
            <w:r w:rsidRPr="00BA7A36">
              <w:rPr>
                <w:color w:val="000000"/>
                <w:sz w:val="24"/>
                <w:szCs w:val="24"/>
              </w:rPr>
              <w:t xml:space="preserve">» </w:t>
            </w:r>
          </w:p>
          <w:p w:rsidR="008432FB" w:rsidRPr="00BA7A36" w:rsidRDefault="008432FB" w:rsidP="00BA7A36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8432FB" w:rsidRPr="00BA7A36" w:rsidRDefault="008432FB" w:rsidP="00BA7A36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 w:rsidRPr="00BA7A36">
              <w:rPr>
                <w:color w:val="000000"/>
                <w:sz w:val="24"/>
                <w:szCs w:val="24"/>
              </w:rPr>
              <w:t>К уведомлению прилагаются:</w:t>
            </w:r>
          </w:p>
          <w:p w:rsidR="008432FB" w:rsidRPr="00BA7A36" w:rsidRDefault="008432FB" w:rsidP="00BA7A36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BA7A36">
              <w:rPr>
                <w:sz w:val="24"/>
                <w:szCs w:val="24"/>
                <w:lang w:val="en-US"/>
              </w:rPr>
              <w:t>word</w:t>
            </w:r>
            <w:r w:rsidRPr="00BA7A36">
              <w:rPr>
                <w:sz w:val="24"/>
                <w:szCs w:val="24"/>
              </w:rPr>
              <w:t>.</w:t>
            </w:r>
          </w:p>
          <w:p w:rsidR="008432FB" w:rsidRPr="00BA7A36" w:rsidRDefault="008432FB" w:rsidP="00BA7A36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 xml:space="preserve">Текст проекта нормативного правового актов в формате </w:t>
            </w:r>
            <w:r w:rsidRPr="00BA7A36">
              <w:rPr>
                <w:sz w:val="24"/>
                <w:szCs w:val="24"/>
                <w:lang w:val="en-US"/>
              </w:rPr>
              <w:t>word</w:t>
            </w:r>
            <w:r w:rsidRPr="00BA7A36">
              <w:rPr>
                <w:sz w:val="24"/>
                <w:szCs w:val="24"/>
              </w:rPr>
              <w:t>.</w:t>
            </w:r>
          </w:p>
          <w:p w:rsidR="008432FB" w:rsidRPr="00BA7A36" w:rsidRDefault="008432FB" w:rsidP="00BA7A36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8432FB" w:rsidRPr="00BA7A36" w:rsidRDefault="008432FB" w:rsidP="00BA7A36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A7A36">
              <w:rPr>
                <w:sz w:val="24"/>
                <w:szCs w:val="24"/>
                <w:lang w:val="en-US"/>
              </w:rPr>
              <w:t>word</w:t>
            </w:r>
            <w:r w:rsidRPr="00BA7A36">
              <w:rPr>
                <w:sz w:val="24"/>
                <w:szCs w:val="24"/>
              </w:rPr>
              <w:t>.</w:t>
            </w:r>
          </w:p>
          <w:p w:rsidR="008432FB" w:rsidRPr="00BA7A36" w:rsidRDefault="008432FB" w:rsidP="00BA7A36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432FB" w:rsidRPr="00BA7A36" w:rsidRDefault="008432FB" w:rsidP="00BA7A36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BA7A36">
              <w:rPr>
                <w:sz w:val="24"/>
                <w:szCs w:val="24"/>
              </w:rPr>
              <w:t>- официальный сайт админ</w:t>
            </w:r>
            <w:r>
              <w:rPr>
                <w:sz w:val="24"/>
                <w:szCs w:val="24"/>
              </w:rPr>
              <w:t>истрации Новооскольского муниципальн</w:t>
            </w:r>
            <w:r w:rsidRPr="00BA7A36">
              <w:rPr>
                <w:sz w:val="24"/>
                <w:szCs w:val="24"/>
              </w:rPr>
              <w:t>ого округа</w:t>
            </w:r>
            <w:r w:rsidRPr="00BA7A36">
              <w:rPr>
                <w:i/>
                <w:sz w:val="24"/>
                <w:szCs w:val="24"/>
              </w:rPr>
              <w:t>,</w:t>
            </w:r>
            <w:r w:rsidRPr="00BA7A36">
              <w:rPr>
                <w:sz w:val="24"/>
                <w:szCs w:val="24"/>
              </w:rPr>
              <w:t xml:space="preserve"> раздел «Антимонопольный комплаенс/Анализ проектов нормативных правовых актов»: </w:t>
            </w:r>
            <w:r w:rsidRPr="00BA7A36">
              <w:rPr>
                <w:sz w:val="24"/>
                <w:szCs w:val="24"/>
                <w:lang w:val="en-US"/>
              </w:rPr>
              <w:t>http</w:t>
            </w:r>
            <w:r w:rsidRPr="00BA7A36">
              <w:rPr>
                <w:sz w:val="24"/>
                <w:szCs w:val="24"/>
              </w:rPr>
              <w:t>://</w:t>
            </w:r>
            <w:r w:rsidRPr="00BA7A36">
              <w:rPr>
                <w:sz w:val="24"/>
                <w:szCs w:val="24"/>
                <w:lang w:val="en-US"/>
              </w:rPr>
              <w:t>www</w:t>
            </w:r>
            <w:r w:rsidRPr="00BA7A36">
              <w:rPr>
                <w:sz w:val="24"/>
                <w:szCs w:val="24"/>
              </w:rPr>
              <w:t>.</w:t>
            </w:r>
            <w:r w:rsidRPr="00BA7A36">
              <w:rPr>
                <w:sz w:val="24"/>
                <w:szCs w:val="24"/>
                <w:lang w:val="en-US"/>
              </w:rPr>
              <w:t>oskoladmin</w:t>
            </w:r>
            <w:r w:rsidRPr="00BA7A36">
              <w:rPr>
                <w:sz w:val="24"/>
                <w:szCs w:val="24"/>
              </w:rPr>
              <w:t>.</w:t>
            </w:r>
            <w:r w:rsidRPr="00BA7A36">
              <w:rPr>
                <w:sz w:val="24"/>
                <w:szCs w:val="24"/>
                <w:lang w:val="en-US"/>
              </w:rPr>
              <w:t>ru</w:t>
            </w:r>
          </w:p>
          <w:p w:rsidR="008432FB" w:rsidRPr="00BA7A36" w:rsidRDefault="008432FB" w:rsidP="00BA7A36">
            <w:pPr>
              <w:widowControl w:val="0"/>
              <w:spacing w:after="0" w:line="274" w:lineRule="exact"/>
              <w:jc w:val="both"/>
              <w:rPr>
                <w:sz w:val="24"/>
                <w:szCs w:val="24"/>
              </w:rPr>
            </w:pPr>
            <w:r w:rsidRPr="00BA7A3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8432FB" w:rsidRPr="00BA7A36" w:rsidRDefault="008432FB" w:rsidP="00BA7A3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Филиппова Алёна Владимировна</w:t>
            </w:r>
            <w:r w:rsidRPr="00BA7A3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экономист МКУСОССЗН «Комплексный центр социального обслуживания Новооскольского муниципального округа»</w:t>
            </w:r>
          </w:p>
          <w:p w:rsidR="008432FB" w:rsidRPr="00BA7A36" w:rsidRDefault="008432FB" w:rsidP="00BA7A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36">
              <w:rPr>
                <w:rFonts w:ascii="Times New Roman" w:hAnsi="Times New Roman"/>
                <w:bCs/>
                <w:sz w:val="24"/>
                <w:szCs w:val="24"/>
              </w:rPr>
              <w:t xml:space="preserve">т. (47233) </w:t>
            </w:r>
            <w:r>
              <w:rPr>
                <w:rFonts w:ascii="Times New Roman" w:hAnsi="Times New Roman"/>
                <w:sz w:val="24"/>
                <w:szCs w:val="24"/>
              </w:rPr>
              <w:t>4-68-49</w:t>
            </w:r>
            <w:r w:rsidRPr="00BA7A3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32FB" w:rsidRPr="00BA7A36" w:rsidRDefault="008432FB" w:rsidP="00BA7A36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:rsidR="008432FB" w:rsidRPr="00BA7A36" w:rsidRDefault="008432FB" w:rsidP="00DB5452">
            <w:pPr>
              <w:pStyle w:val="NoSpacing"/>
              <w:rPr>
                <w:rStyle w:val="89pt"/>
                <w:i w:val="0"/>
              </w:rPr>
            </w:pPr>
            <w:r w:rsidRPr="00BA7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8-00 до 17-00, перерыв с 12-00 до 13-00</w:t>
            </w:r>
          </w:p>
        </w:tc>
      </w:tr>
    </w:tbl>
    <w:p w:rsidR="008432FB" w:rsidRDefault="008432FB" w:rsidP="00807C98"/>
    <w:sectPr w:rsidR="008432FB" w:rsidSect="00DB54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63B"/>
    <w:rsid w:val="0006575D"/>
    <w:rsid w:val="000D1C9B"/>
    <w:rsid w:val="000F7B2C"/>
    <w:rsid w:val="00174A0B"/>
    <w:rsid w:val="001973D5"/>
    <w:rsid w:val="00220E0A"/>
    <w:rsid w:val="00280F00"/>
    <w:rsid w:val="002E2CED"/>
    <w:rsid w:val="003105CC"/>
    <w:rsid w:val="00324E99"/>
    <w:rsid w:val="00337AA9"/>
    <w:rsid w:val="003626D1"/>
    <w:rsid w:val="00364D60"/>
    <w:rsid w:val="003B6000"/>
    <w:rsid w:val="003C19CF"/>
    <w:rsid w:val="003E37EB"/>
    <w:rsid w:val="00417510"/>
    <w:rsid w:val="0047246B"/>
    <w:rsid w:val="004D0164"/>
    <w:rsid w:val="004F44BB"/>
    <w:rsid w:val="0052263B"/>
    <w:rsid w:val="00556B44"/>
    <w:rsid w:val="00574844"/>
    <w:rsid w:val="005E7FC9"/>
    <w:rsid w:val="005F1723"/>
    <w:rsid w:val="00604312"/>
    <w:rsid w:val="00615ABF"/>
    <w:rsid w:val="00621DE4"/>
    <w:rsid w:val="00672926"/>
    <w:rsid w:val="00687857"/>
    <w:rsid w:val="006A01ED"/>
    <w:rsid w:val="006A6EAE"/>
    <w:rsid w:val="006B4593"/>
    <w:rsid w:val="006E1400"/>
    <w:rsid w:val="0071275B"/>
    <w:rsid w:val="007213A5"/>
    <w:rsid w:val="0075283F"/>
    <w:rsid w:val="00774AF1"/>
    <w:rsid w:val="00784BC2"/>
    <w:rsid w:val="007C3A28"/>
    <w:rsid w:val="007E6562"/>
    <w:rsid w:val="00807C98"/>
    <w:rsid w:val="008432FB"/>
    <w:rsid w:val="008472A1"/>
    <w:rsid w:val="0086723D"/>
    <w:rsid w:val="008F5AF2"/>
    <w:rsid w:val="00900513"/>
    <w:rsid w:val="00962E7B"/>
    <w:rsid w:val="009C124C"/>
    <w:rsid w:val="009C2B95"/>
    <w:rsid w:val="00A02B83"/>
    <w:rsid w:val="00A65279"/>
    <w:rsid w:val="00AD0367"/>
    <w:rsid w:val="00B50027"/>
    <w:rsid w:val="00B543DF"/>
    <w:rsid w:val="00B85A07"/>
    <w:rsid w:val="00BA7A36"/>
    <w:rsid w:val="00BF77A9"/>
    <w:rsid w:val="00C017D5"/>
    <w:rsid w:val="00C3688C"/>
    <w:rsid w:val="00C7205D"/>
    <w:rsid w:val="00CB7DC8"/>
    <w:rsid w:val="00CC2F9A"/>
    <w:rsid w:val="00CC4876"/>
    <w:rsid w:val="00D35D15"/>
    <w:rsid w:val="00D87820"/>
    <w:rsid w:val="00D94795"/>
    <w:rsid w:val="00DA6EBA"/>
    <w:rsid w:val="00DB5452"/>
    <w:rsid w:val="00E21BF2"/>
    <w:rsid w:val="00E27DC2"/>
    <w:rsid w:val="00E41954"/>
    <w:rsid w:val="00E85D02"/>
    <w:rsid w:val="00E913F6"/>
    <w:rsid w:val="00EC7D7C"/>
    <w:rsid w:val="00F360B4"/>
    <w:rsid w:val="00F374E3"/>
    <w:rsid w:val="00F80C3A"/>
    <w:rsid w:val="00F853DB"/>
    <w:rsid w:val="00FB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3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17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F1723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FB2B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B2B36"/>
    <w:rPr>
      <w:rFonts w:cs="Times New Roman"/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basedOn w:val="DefaultParagraphFont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900513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9005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05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D016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D0164"/>
    <w:pPr>
      <w:widowControl w:val="0"/>
      <w:shd w:val="clear" w:color="auto" w:fill="FFFFFF"/>
      <w:spacing w:after="300" w:line="317" w:lineRule="exact"/>
    </w:pPr>
    <w:rPr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878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82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418</Words>
  <Characters>2388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Osipova</cp:lastModifiedBy>
  <cp:revision>25</cp:revision>
  <cp:lastPrinted>2020-07-30T06:13:00Z</cp:lastPrinted>
  <dcterms:created xsi:type="dcterms:W3CDTF">2019-11-13T13:33:00Z</dcterms:created>
  <dcterms:modified xsi:type="dcterms:W3CDTF">2024-11-05T05:35:00Z</dcterms:modified>
</cp:coreProperties>
</file>